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09" w:type="dxa"/>
        <w:jc w:val="center"/>
        <w:tblLayout w:type="fixed"/>
        <w:tblLook w:val="0000" w:firstRow="0" w:lastRow="0" w:firstColumn="0" w:lastColumn="0" w:noHBand="0" w:noVBand="0"/>
      </w:tblPr>
      <w:tblGrid>
        <w:gridCol w:w="209"/>
        <w:gridCol w:w="1350"/>
        <w:gridCol w:w="1260"/>
        <w:gridCol w:w="360"/>
        <w:gridCol w:w="360"/>
        <w:gridCol w:w="252"/>
        <w:gridCol w:w="18"/>
        <w:gridCol w:w="807"/>
        <w:gridCol w:w="1263"/>
        <w:gridCol w:w="1059"/>
        <w:gridCol w:w="60"/>
        <w:gridCol w:w="231"/>
        <w:gridCol w:w="450"/>
        <w:gridCol w:w="90"/>
        <w:gridCol w:w="161"/>
        <w:gridCol w:w="289"/>
        <w:gridCol w:w="615"/>
        <w:gridCol w:w="375"/>
        <w:gridCol w:w="540"/>
        <w:gridCol w:w="1048"/>
        <w:gridCol w:w="212"/>
      </w:tblGrid>
      <w:tr w:rsidR="00E772FB" w14:paraId="338CBBA6" w14:textId="77777777" w:rsidTr="00BC4569">
        <w:trPr>
          <w:gridAfter w:val="1"/>
          <w:wAfter w:w="212" w:type="dxa"/>
          <w:cantSplit/>
          <w:trHeight w:val="1170"/>
          <w:jc w:val="center"/>
        </w:trPr>
        <w:tc>
          <w:tcPr>
            <w:tcW w:w="10797" w:type="dxa"/>
            <w:gridSpan w:val="20"/>
            <w:vAlign w:val="center"/>
          </w:tcPr>
          <w:p w14:paraId="378AD51E" w14:textId="77777777" w:rsidR="001226ED" w:rsidRDefault="008E1A3F" w:rsidP="001226E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327A0">
              <w:rPr>
                <w:noProof/>
              </w:rPr>
              <w:drawing>
                <wp:inline distT="0" distB="0" distL="0" distR="0" wp14:anchorId="08B51EE4" wp14:editId="276EB3AC">
                  <wp:extent cx="3035808" cy="63093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808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E9F70" w14:textId="77777777" w:rsidR="00C327A0" w:rsidRPr="00C327A0" w:rsidRDefault="00C327A0" w:rsidP="001226ED">
            <w:pPr>
              <w:jc w:val="center"/>
              <w:rPr>
                <w:sz w:val="6"/>
                <w:szCs w:val="6"/>
              </w:rPr>
            </w:pPr>
          </w:p>
          <w:p w14:paraId="05D766BB" w14:textId="77777777" w:rsidR="0084384D" w:rsidRPr="001226ED" w:rsidRDefault="000F5261" w:rsidP="001226ED">
            <w:pPr>
              <w:jc w:val="center"/>
              <w:rPr>
                <w:sz w:val="22"/>
                <w:szCs w:val="22"/>
              </w:rPr>
            </w:pPr>
            <w:r w:rsidRPr="001226ED">
              <w:rPr>
                <w:sz w:val="22"/>
                <w:szCs w:val="22"/>
              </w:rPr>
              <w:t xml:space="preserve">Email: </w:t>
            </w:r>
            <w:hyperlink r:id="rId11" w:history="1">
              <w:r w:rsidR="0057505A" w:rsidRPr="00207031">
                <w:rPr>
                  <w:rStyle w:val="Hyperlink"/>
                  <w:sz w:val="22"/>
                  <w:szCs w:val="22"/>
                </w:rPr>
                <w:t>newaccount@chreed.com</w:t>
              </w:r>
            </w:hyperlink>
          </w:p>
        </w:tc>
      </w:tr>
      <w:tr w:rsidR="00E772FB" w14:paraId="71BDB27A" w14:textId="77777777" w:rsidTr="00797A79">
        <w:trPr>
          <w:gridAfter w:val="1"/>
          <w:wAfter w:w="212" w:type="dxa"/>
          <w:cantSplit/>
          <w:trHeight w:val="756"/>
          <w:jc w:val="center"/>
        </w:trPr>
        <w:tc>
          <w:tcPr>
            <w:tcW w:w="10797" w:type="dxa"/>
            <w:gridSpan w:val="20"/>
            <w:vAlign w:val="center"/>
          </w:tcPr>
          <w:p w14:paraId="39078D1F" w14:textId="77777777" w:rsidR="00B27657" w:rsidRPr="0057505A" w:rsidRDefault="00CD5354" w:rsidP="00335165">
            <w:pPr>
              <w:pStyle w:val="Heading3"/>
              <w:spacing w:after="120"/>
              <w:rPr>
                <w:rFonts w:ascii="Conthrax Sb" w:hAnsi="Conthrax Sb" w:cs="Arial"/>
                <w:color w:val="31459C"/>
                <w:sz w:val="36"/>
                <w:szCs w:val="36"/>
              </w:rPr>
            </w:pPr>
            <w:r w:rsidRPr="0057505A">
              <w:rPr>
                <w:rFonts w:ascii="Conthrax Sb" w:hAnsi="Conthrax Sb" w:cs="Arial"/>
                <w:color w:val="31459C"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NEW ACCOUNT APPLICATION</w:t>
            </w:r>
          </w:p>
        </w:tc>
      </w:tr>
      <w:tr w:rsidR="00E772FB" w14:paraId="0635334C" w14:textId="77777777" w:rsidTr="00205277">
        <w:tblPrEx>
          <w:jc w:val="left"/>
        </w:tblPrEx>
        <w:trPr>
          <w:gridBefore w:val="1"/>
          <w:wBefore w:w="209" w:type="dxa"/>
        </w:trPr>
        <w:tc>
          <w:tcPr>
            <w:tcW w:w="2970" w:type="dxa"/>
            <w:gridSpan w:val="3"/>
          </w:tcPr>
          <w:p w14:paraId="1574F8D2" w14:textId="77777777" w:rsidR="00E772FB" w:rsidRPr="00E3617A" w:rsidRDefault="00E3617A">
            <w:pPr>
              <w:rPr>
                <w:sz w:val="22"/>
                <w:szCs w:val="22"/>
              </w:rPr>
            </w:pPr>
            <w:r w:rsidRPr="00E3617A">
              <w:rPr>
                <w:sz w:val="22"/>
                <w:szCs w:val="22"/>
              </w:rPr>
              <w:t>Salesman</w:t>
            </w:r>
            <w:r w:rsidR="000C01C2">
              <w:rPr>
                <w:sz w:val="22"/>
                <w:szCs w:val="22"/>
              </w:rPr>
              <w:t xml:space="preserve"> </w:t>
            </w:r>
            <w:r w:rsidRPr="00E3617A">
              <w:rPr>
                <w:sz w:val="22"/>
                <w:szCs w:val="22"/>
              </w:rPr>
              <w:t>/</w:t>
            </w:r>
            <w:r w:rsidR="000C01C2">
              <w:rPr>
                <w:sz w:val="22"/>
                <w:szCs w:val="22"/>
              </w:rPr>
              <w:t xml:space="preserve"> </w:t>
            </w:r>
            <w:r w:rsidRPr="00E3617A">
              <w:rPr>
                <w:sz w:val="22"/>
                <w:szCs w:val="22"/>
              </w:rPr>
              <w:t>C.H. Reed Contact:</w:t>
            </w:r>
          </w:p>
        </w:tc>
        <w:tc>
          <w:tcPr>
            <w:tcW w:w="3819" w:type="dxa"/>
            <w:gridSpan w:val="7"/>
            <w:tcBorders>
              <w:bottom w:val="single" w:sz="4" w:space="0" w:color="000000"/>
            </w:tcBorders>
          </w:tcPr>
          <w:p w14:paraId="437A4590" w14:textId="77777777" w:rsidR="00E772FB" w:rsidRPr="00CF6E16" w:rsidRDefault="00CF6E16">
            <w:pPr>
              <w:rPr>
                <w:sz w:val="22"/>
                <w:szCs w:val="22"/>
              </w:rPr>
            </w:pPr>
            <w:r w:rsidRPr="00CF6E16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F6E16">
              <w:rPr>
                <w:sz w:val="22"/>
                <w:szCs w:val="22"/>
              </w:rPr>
              <w:instrText xml:space="preserve"> FORMTEXT </w:instrText>
            </w:r>
            <w:r w:rsidRPr="00CF6E16">
              <w:rPr>
                <w:sz w:val="22"/>
                <w:szCs w:val="22"/>
              </w:rPr>
            </w:r>
            <w:r w:rsidRPr="00CF6E16">
              <w:rPr>
                <w:sz w:val="22"/>
                <w:szCs w:val="22"/>
              </w:rPr>
              <w:fldChar w:fldCharType="separate"/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32" w:type="dxa"/>
            <w:gridSpan w:val="4"/>
          </w:tcPr>
          <w:p w14:paraId="44CB84C5" w14:textId="77777777" w:rsidR="00E772FB" w:rsidRPr="00E3617A" w:rsidRDefault="00E3617A" w:rsidP="00E361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079" w:type="dxa"/>
            <w:gridSpan w:val="6"/>
            <w:tcBorders>
              <w:bottom w:val="single" w:sz="4" w:space="0" w:color="000000"/>
            </w:tcBorders>
          </w:tcPr>
          <w:p w14:paraId="4EB16324" w14:textId="77777777" w:rsidR="00E772FB" w:rsidRPr="00CF6E16" w:rsidRDefault="00CF6E16">
            <w:pPr>
              <w:rPr>
                <w:sz w:val="22"/>
                <w:szCs w:val="22"/>
              </w:rPr>
            </w:pPr>
            <w:r w:rsidRPr="00CF6E16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CF6E16">
              <w:rPr>
                <w:sz w:val="22"/>
                <w:szCs w:val="22"/>
              </w:rPr>
              <w:instrText xml:space="preserve"> FORMTEXT </w:instrText>
            </w:r>
            <w:r w:rsidRPr="00CF6E16">
              <w:rPr>
                <w:sz w:val="22"/>
                <w:szCs w:val="22"/>
              </w:rPr>
            </w:r>
            <w:r w:rsidRPr="00CF6E16">
              <w:rPr>
                <w:sz w:val="22"/>
                <w:szCs w:val="22"/>
              </w:rPr>
              <w:fldChar w:fldCharType="separate"/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noProof/>
                <w:sz w:val="22"/>
                <w:szCs w:val="22"/>
              </w:rPr>
              <w:t> </w:t>
            </w:r>
            <w:r w:rsidRPr="00CF6E16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205277" w14:paraId="3C1EE737" w14:textId="77777777" w:rsidTr="003C6B97">
        <w:tblPrEx>
          <w:jc w:val="left"/>
        </w:tblPrEx>
        <w:trPr>
          <w:gridBefore w:val="1"/>
          <w:wBefore w:w="209" w:type="dxa"/>
          <w:trHeight w:val="242"/>
        </w:trPr>
        <w:tc>
          <w:tcPr>
            <w:tcW w:w="10800" w:type="dxa"/>
            <w:gridSpan w:val="20"/>
            <w:tcBorders>
              <w:bottom w:val="single" w:sz="12" w:space="0" w:color="auto"/>
            </w:tcBorders>
          </w:tcPr>
          <w:p w14:paraId="41FDAE92" w14:textId="77777777" w:rsidR="00205277" w:rsidRPr="00205277" w:rsidRDefault="00205277">
            <w:pPr>
              <w:rPr>
                <w:sz w:val="16"/>
                <w:szCs w:val="16"/>
              </w:rPr>
            </w:pPr>
          </w:p>
        </w:tc>
      </w:tr>
      <w:tr w:rsidR="00E772FB" w14:paraId="1D4F5A3F" w14:textId="77777777" w:rsidTr="003C6B97">
        <w:tblPrEx>
          <w:jc w:val="left"/>
        </w:tblPrEx>
        <w:trPr>
          <w:gridBefore w:val="1"/>
          <w:wBefore w:w="209" w:type="dxa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3B3B3"/>
          </w:tcPr>
          <w:p w14:paraId="0898EA19" w14:textId="77777777" w:rsidR="00E772FB" w:rsidRPr="00072A24" w:rsidRDefault="00E772FB">
            <w:pPr>
              <w:rPr>
                <w:b/>
              </w:rPr>
            </w:pPr>
            <w:r w:rsidRPr="00072A24">
              <w:rPr>
                <w:b/>
              </w:rPr>
              <w:t>BILL TO:</w:t>
            </w:r>
          </w:p>
        </w:tc>
        <w:tc>
          <w:tcPr>
            <w:tcW w:w="432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596EA3" w14:textId="77777777" w:rsidR="00E772FB" w:rsidRPr="00072A24" w:rsidRDefault="00A73048" w:rsidP="00552A55">
            <w:pPr>
              <w:rPr>
                <w:b/>
                <w:sz w:val="20"/>
                <w:szCs w:val="20"/>
              </w:rPr>
            </w:pPr>
            <w:r w:rsidRPr="00072A24"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072A24">
              <w:rPr>
                <w:b/>
                <w:sz w:val="20"/>
                <w:szCs w:val="20"/>
              </w:rPr>
              <w:instrText xml:space="preserve"> FORMTEXT </w:instrText>
            </w:r>
            <w:r w:rsidRPr="00072A24">
              <w:rPr>
                <w:b/>
                <w:sz w:val="20"/>
                <w:szCs w:val="20"/>
              </w:rPr>
            </w:r>
            <w:r w:rsidRPr="00072A24">
              <w:rPr>
                <w:b/>
                <w:sz w:val="20"/>
                <w:szCs w:val="20"/>
              </w:rPr>
              <w:fldChar w:fldCharType="separate"/>
            </w:r>
            <w:r w:rsidR="00552A55" w:rsidRPr="00072A24">
              <w:rPr>
                <w:b/>
                <w:sz w:val="20"/>
                <w:szCs w:val="20"/>
              </w:rPr>
              <w:t> </w:t>
            </w:r>
            <w:r w:rsidR="00552A55" w:rsidRPr="00072A24">
              <w:rPr>
                <w:b/>
                <w:sz w:val="20"/>
                <w:szCs w:val="20"/>
              </w:rPr>
              <w:t> </w:t>
            </w:r>
            <w:r w:rsidR="00552A55" w:rsidRPr="00072A24">
              <w:rPr>
                <w:b/>
                <w:sz w:val="20"/>
                <w:szCs w:val="20"/>
              </w:rPr>
              <w:t> </w:t>
            </w:r>
            <w:r w:rsidR="00552A55" w:rsidRPr="00072A24">
              <w:rPr>
                <w:b/>
                <w:sz w:val="20"/>
                <w:szCs w:val="20"/>
              </w:rPr>
              <w:t> </w:t>
            </w:r>
            <w:r w:rsidR="00552A55" w:rsidRPr="00072A24">
              <w:rPr>
                <w:b/>
                <w:sz w:val="20"/>
                <w:szCs w:val="20"/>
              </w:rPr>
              <w:t> </w:t>
            </w:r>
            <w:r w:rsidRPr="00072A24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3B3B3"/>
          </w:tcPr>
          <w:p w14:paraId="1AF64DD7" w14:textId="77777777" w:rsidR="00E772FB" w:rsidRPr="00072A24" w:rsidRDefault="00E772FB">
            <w:pPr>
              <w:rPr>
                <w:b/>
              </w:rPr>
            </w:pPr>
            <w:r w:rsidRPr="00072A24">
              <w:rPr>
                <w:b/>
              </w:rPr>
              <w:t>SHIP TO:</w:t>
            </w:r>
          </w:p>
        </w:tc>
        <w:tc>
          <w:tcPr>
            <w:tcW w:w="378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614F6DC" w14:textId="77777777" w:rsidR="00E772FB" w:rsidRPr="00072A24" w:rsidRDefault="00A73048" w:rsidP="00F809C1">
            <w:pPr>
              <w:rPr>
                <w:b/>
                <w:sz w:val="20"/>
                <w:szCs w:val="20"/>
              </w:rPr>
            </w:pPr>
            <w:r w:rsidRPr="00072A2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2A24">
              <w:rPr>
                <w:b/>
                <w:sz w:val="20"/>
                <w:szCs w:val="20"/>
              </w:rPr>
              <w:instrText xml:space="preserve"> FORMTEXT </w:instrText>
            </w:r>
            <w:r w:rsidRPr="00072A24">
              <w:rPr>
                <w:b/>
                <w:sz w:val="20"/>
                <w:szCs w:val="20"/>
              </w:rPr>
            </w:r>
            <w:r w:rsidRPr="00072A24">
              <w:rPr>
                <w:b/>
                <w:sz w:val="20"/>
                <w:szCs w:val="20"/>
              </w:rPr>
              <w:fldChar w:fldCharType="separate"/>
            </w:r>
            <w:r w:rsidRPr="00072A24">
              <w:rPr>
                <w:b/>
                <w:noProof/>
                <w:sz w:val="20"/>
                <w:szCs w:val="20"/>
              </w:rPr>
              <w:t> </w:t>
            </w:r>
            <w:r w:rsidRPr="00072A24">
              <w:rPr>
                <w:b/>
                <w:noProof/>
                <w:sz w:val="20"/>
                <w:szCs w:val="20"/>
              </w:rPr>
              <w:t> </w:t>
            </w:r>
            <w:r w:rsidRPr="00072A24">
              <w:rPr>
                <w:b/>
                <w:noProof/>
                <w:sz w:val="20"/>
                <w:szCs w:val="20"/>
              </w:rPr>
              <w:t> </w:t>
            </w:r>
            <w:r w:rsidRPr="00072A24">
              <w:rPr>
                <w:b/>
                <w:noProof/>
                <w:sz w:val="20"/>
                <w:szCs w:val="20"/>
              </w:rPr>
              <w:t> </w:t>
            </w:r>
            <w:r w:rsidRPr="00072A24">
              <w:rPr>
                <w:b/>
                <w:noProof/>
                <w:sz w:val="20"/>
                <w:szCs w:val="20"/>
              </w:rPr>
              <w:t> </w:t>
            </w:r>
            <w:r w:rsidRPr="00072A2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772FB" w14:paraId="080B1F2C" w14:textId="77777777" w:rsidTr="003C6B97">
        <w:tblPrEx>
          <w:jc w:val="left"/>
        </w:tblPrEx>
        <w:trPr>
          <w:gridBefore w:val="1"/>
          <w:wBefore w:w="209" w:type="dxa"/>
          <w:cantSplit/>
        </w:trPr>
        <w:tc>
          <w:tcPr>
            <w:tcW w:w="567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5F456" w14:textId="77777777" w:rsidR="00E772FB" w:rsidRDefault="0025653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Company Name</w:t>
            </w:r>
          </w:p>
          <w:p w14:paraId="7EBB4BB9" w14:textId="77777777" w:rsidR="00E772FB" w:rsidRDefault="00E772FB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13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4F928" w14:textId="77777777" w:rsidR="00E772FB" w:rsidRDefault="0025653F">
            <w:pPr>
              <w:pStyle w:val="Heading1"/>
            </w:pPr>
            <w:r>
              <w:t>Company Name</w:t>
            </w:r>
          </w:p>
          <w:p w14:paraId="40E76499" w14:textId="77777777" w:rsidR="00E772FB" w:rsidRDefault="00E772FB"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772FB" w14:paraId="2B2E7921" w14:textId="77777777" w:rsidTr="00C56E24">
        <w:tblPrEx>
          <w:jc w:val="left"/>
        </w:tblPrEx>
        <w:trPr>
          <w:gridBefore w:val="1"/>
          <w:wBefore w:w="209" w:type="dxa"/>
          <w:cantSplit/>
        </w:trPr>
        <w:tc>
          <w:tcPr>
            <w:tcW w:w="567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78971" w14:textId="77777777" w:rsidR="00E772FB" w:rsidRDefault="0025653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75207F33" w14:textId="77777777" w:rsidR="00E772FB" w:rsidRDefault="00E772FB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BCCED8" w14:textId="77777777" w:rsidR="00E772FB" w:rsidRDefault="0025653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38583678" w14:textId="77777777" w:rsidR="00E772FB" w:rsidRDefault="00E772FB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5F74" w14:paraId="3D9C4E02" w14:textId="77777777" w:rsidTr="00C56E24">
        <w:tblPrEx>
          <w:jc w:val="left"/>
        </w:tblPrEx>
        <w:trPr>
          <w:gridBefore w:val="1"/>
          <w:wBefore w:w="209" w:type="dxa"/>
          <w:cantSplit/>
        </w:trPr>
        <w:tc>
          <w:tcPr>
            <w:tcW w:w="440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E9B12B" w14:textId="77777777" w:rsidR="00AF5F74" w:rsidRDefault="0025653F" w:rsidP="00F352F9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103E91B8" w14:textId="77777777" w:rsidR="00AF5F74" w:rsidRDefault="00AF5F74" w:rsidP="00F352F9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9042E" w14:textId="77777777" w:rsidR="00AF5F74" w:rsidRPr="00D76FA4" w:rsidRDefault="00AF5F74" w:rsidP="00AF5F74">
            <w:pPr>
              <w:rPr>
                <w:i/>
                <w:iCs/>
                <w:spacing w:val="20"/>
                <w:sz w:val="16"/>
              </w:rPr>
            </w:pPr>
            <w:r w:rsidRPr="00D76FA4">
              <w:rPr>
                <w:i/>
                <w:iCs/>
                <w:spacing w:val="20"/>
                <w:sz w:val="16"/>
              </w:rPr>
              <w:t>County</w:t>
            </w:r>
          </w:p>
          <w:p w14:paraId="16D2255E" w14:textId="77777777" w:rsidR="00AF5F74" w:rsidRDefault="00AF5F74" w:rsidP="00F352F9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7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F033A9" w14:textId="77777777" w:rsidR="00AF5F74" w:rsidRDefault="0025653F" w:rsidP="00F352F9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17FA89D4" w14:textId="77777777" w:rsidR="00AF5F74" w:rsidRDefault="00AF5F74" w:rsidP="00F352F9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63CAC" w14:textId="77777777" w:rsidR="00AF5F74" w:rsidRPr="00851CCB" w:rsidRDefault="00AF5F74" w:rsidP="00AF5F74">
            <w:pPr>
              <w:rPr>
                <w:i/>
                <w:iCs/>
                <w:spacing w:val="20"/>
                <w:sz w:val="16"/>
              </w:rPr>
            </w:pPr>
            <w:r w:rsidRPr="00851CCB">
              <w:rPr>
                <w:i/>
                <w:iCs/>
                <w:spacing w:val="20"/>
                <w:sz w:val="16"/>
              </w:rPr>
              <w:t>County</w:t>
            </w:r>
          </w:p>
          <w:p w14:paraId="15D23DDF" w14:textId="77777777" w:rsidR="00AF5F74" w:rsidRDefault="00AF5F74" w:rsidP="00F352F9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346DD" w14:paraId="16A01D12" w14:textId="77777777" w:rsidTr="00C56E24">
        <w:tblPrEx>
          <w:jc w:val="left"/>
        </w:tblPrEx>
        <w:trPr>
          <w:gridBefore w:val="1"/>
          <w:wBefore w:w="209" w:type="dxa"/>
          <w:cantSplit/>
        </w:trPr>
        <w:tc>
          <w:tcPr>
            <w:tcW w:w="35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697855" w14:textId="77777777" w:rsidR="00B346DD" w:rsidRDefault="00B346DD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593A2FB1" w14:textId="77777777" w:rsidR="00B346DD" w:rsidRDefault="00B346DD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78D6" w14:textId="77777777" w:rsidR="008D3EF2" w:rsidRDefault="008D3EF2" w:rsidP="008D3EF2">
            <w:pPr>
              <w:pStyle w:val="Heading1"/>
            </w:pPr>
            <w:r>
              <w:t>State</w:t>
            </w:r>
          </w:p>
          <w:p w14:paraId="65DC73EB" w14:textId="77777777" w:rsidR="00B346DD" w:rsidRPr="00FF5811" w:rsidRDefault="008D3EF2" w:rsidP="008D3EF2">
            <w:pPr>
              <w:pStyle w:val="Heading1"/>
              <w:rPr>
                <w:i w:val="0"/>
              </w:rPr>
            </w:pPr>
            <w:r w:rsidRPr="00FF581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Pr="00FF5811">
              <w:rPr>
                <w:sz w:val="20"/>
              </w:rPr>
            </w:r>
            <w:r w:rsidRPr="00FF5811">
              <w:rPr>
                <w:sz w:val="20"/>
              </w:rPr>
              <w:fldChar w:fldCharType="separate"/>
            </w:r>
            <w:r w:rsidRPr="00FF5811">
              <w:rPr>
                <w:i w:val="0"/>
                <w:noProof/>
                <w:sz w:val="20"/>
              </w:rPr>
              <w:t> </w:t>
            </w:r>
            <w:r w:rsidRPr="00FF5811">
              <w:rPr>
                <w:i w:val="0"/>
                <w:noProof/>
                <w:sz w:val="20"/>
              </w:rPr>
              <w:t> </w:t>
            </w:r>
            <w:r w:rsidRPr="00FF5811">
              <w:rPr>
                <w:i w:val="0"/>
                <w:sz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57F7D4" w14:textId="77777777" w:rsidR="008D3EF2" w:rsidRDefault="008D3EF2" w:rsidP="008D3EF2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2ACB6AB7" w14:textId="77777777" w:rsidR="00B346DD" w:rsidRDefault="008D3EF2" w:rsidP="008D3EF2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5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C9BB22" w14:textId="77777777" w:rsidR="00BF1AD7" w:rsidRDefault="00BF1AD7" w:rsidP="00BF1AD7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4E1CDA39" w14:textId="77777777" w:rsidR="00B346DD" w:rsidRDefault="00BF1AD7" w:rsidP="00BF1AD7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280" w14:textId="77777777" w:rsidR="00BF1AD7" w:rsidRDefault="00BF1AD7" w:rsidP="00BF1AD7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State</w:t>
            </w:r>
          </w:p>
          <w:p w14:paraId="65BD1183" w14:textId="77777777" w:rsidR="00B346DD" w:rsidRDefault="00BF1AD7" w:rsidP="00BF1AD7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5C6B4" w14:textId="77777777" w:rsidR="00BF1AD7" w:rsidRDefault="00BF1AD7" w:rsidP="00BF1AD7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72B4A162" w14:textId="77777777" w:rsidR="00B346DD" w:rsidRDefault="00BF1AD7" w:rsidP="00BF1AD7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5F74" w14:paraId="6BA3FF80" w14:textId="77777777" w:rsidTr="00C56E24">
        <w:tblPrEx>
          <w:jc w:val="left"/>
        </w:tblPrEx>
        <w:trPr>
          <w:gridBefore w:val="1"/>
          <w:wBefore w:w="209" w:type="dxa"/>
          <w:cantSplit/>
          <w:trHeight w:val="395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8807BE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</w:t>
            </w:r>
            <w:r w:rsidRPr="004B65AA">
              <w:rPr>
                <w:i/>
                <w:iCs/>
                <w:sz w:val="14"/>
                <w:szCs w:val="14"/>
              </w:rPr>
              <w:t>Area Code</w:t>
            </w:r>
            <w:r>
              <w:rPr>
                <w:i/>
                <w:iCs/>
                <w:sz w:val="16"/>
              </w:rPr>
              <w:t>)</w:t>
            </w:r>
          </w:p>
          <w:p w14:paraId="589DD372" w14:textId="77777777" w:rsidR="00AF5F74" w:rsidRDefault="00E905A2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C5AAEF" w14:textId="77777777" w:rsidR="00AF5F74" w:rsidRDefault="00AF5F74" w:rsidP="00912E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Fax</w:t>
            </w:r>
          </w:p>
          <w:p w14:paraId="6F3B6997" w14:textId="77777777" w:rsidR="00AF5F74" w:rsidRDefault="00E905A2" w:rsidP="00912E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4EACBB" w14:textId="77777777" w:rsidR="00AF5F74" w:rsidRDefault="00AF5F74" w:rsidP="00113FFD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</w:t>
            </w:r>
            <w:r w:rsidRPr="004B65AA">
              <w:rPr>
                <w:i/>
                <w:iCs/>
                <w:sz w:val="14"/>
                <w:szCs w:val="14"/>
              </w:rPr>
              <w:t>Area Code</w:t>
            </w:r>
            <w:r>
              <w:rPr>
                <w:i/>
                <w:iCs/>
                <w:sz w:val="16"/>
              </w:rPr>
              <w:t>)</w:t>
            </w:r>
          </w:p>
          <w:p w14:paraId="46456AE8" w14:textId="77777777" w:rsidR="00AF5F74" w:rsidRDefault="00E905A2" w:rsidP="00BF1AD7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3327A" w14:textId="77777777" w:rsidR="00AF5F74" w:rsidRDefault="00AF5F74" w:rsidP="00BF1AD7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Fax</w:t>
            </w:r>
          </w:p>
          <w:p w14:paraId="11545740" w14:textId="77777777" w:rsidR="00AF5F74" w:rsidRDefault="00E905A2" w:rsidP="00912E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5653F" w14:paraId="6E24E540" w14:textId="77777777" w:rsidTr="003C6B97">
        <w:tblPrEx>
          <w:jc w:val="left"/>
        </w:tblPrEx>
        <w:trPr>
          <w:gridBefore w:val="1"/>
          <w:wBefore w:w="209" w:type="dxa"/>
          <w:cantSplit/>
        </w:trPr>
        <w:tc>
          <w:tcPr>
            <w:tcW w:w="36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8DB5C2" w14:textId="77777777" w:rsidR="0025653F" w:rsidRDefault="0025653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Accounts Payable Email address</w:t>
            </w:r>
          </w:p>
          <w:p w14:paraId="10828874" w14:textId="77777777" w:rsidR="0025653F" w:rsidRPr="002D3BA6" w:rsidRDefault="0025653F" w:rsidP="00AB565C">
            <w:pPr>
              <w:rPr>
                <w:i/>
                <w:iCs/>
                <w:sz w:val="18"/>
                <w:szCs w:val="18"/>
              </w:rPr>
            </w:pPr>
            <w:r w:rsidRPr="002D3B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2D3BA6">
              <w:rPr>
                <w:sz w:val="18"/>
                <w:szCs w:val="18"/>
              </w:rPr>
              <w:instrText xml:space="preserve"> FORMTEXT </w:instrText>
            </w:r>
            <w:r w:rsidRPr="002D3BA6">
              <w:rPr>
                <w:sz w:val="18"/>
                <w:szCs w:val="18"/>
              </w:rPr>
            </w:r>
            <w:r w:rsidRPr="002D3BA6">
              <w:rPr>
                <w:sz w:val="18"/>
                <w:szCs w:val="18"/>
              </w:rPr>
              <w:fldChar w:fldCharType="separate"/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98DB9" w14:textId="77777777" w:rsidR="0025653F" w:rsidRDefault="0025653F" w:rsidP="00113FFD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Toll Free Telephone No.</w:t>
            </w:r>
          </w:p>
          <w:p w14:paraId="3B7EEC44" w14:textId="77777777" w:rsidR="0025653F" w:rsidRDefault="0025653F" w:rsidP="00AB565C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3AC280" w14:textId="77777777" w:rsidR="0025653F" w:rsidRDefault="0025653F" w:rsidP="0025653F">
            <w:pPr>
              <w:tabs>
                <w:tab w:val="left" w:pos="1449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Contact Name</w:t>
            </w:r>
          </w:p>
          <w:p w14:paraId="5C445B26" w14:textId="77777777" w:rsidR="0025653F" w:rsidRPr="0025653F" w:rsidRDefault="0025653F" w:rsidP="0025653F">
            <w:pPr>
              <w:tabs>
                <w:tab w:val="left" w:pos="1449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69B8EA" w14:textId="77777777" w:rsidR="0025653F" w:rsidRDefault="0025653F" w:rsidP="0025653F">
            <w:pPr>
              <w:tabs>
                <w:tab w:val="left" w:pos="1449"/>
              </w:tabs>
              <w:rPr>
                <w:i/>
                <w:sz w:val="16"/>
                <w:szCs w:val="16"/>
              </w:rPr>
            </w:pPr>
            <w:r w:rsidRPr="0025653F">
              <w:rPr>
                <w:i/>
                <w:sz w:val="16"/>
                <w:szCs w:val="16"/>
              </w:rPr>
              <w:t>Contact Title</w:t>
            </w:r>
          </w:p>
          <w:p w14:paraId="03E7C95F" w14:textId="77777777" w:rsidR="0025653F" w:rsidRPr="0025653F" w:rsidRDefault="0025653F" w:rsidP="0025653F">
            <w:pPr>
              <w:tabs>
                <w:tab w:val="left" w:pos="1449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5653F" w14:paraId="4CEEBE72" w14:textId="77777777" w:rsidTr="003C6B97">
        <w:tblPrEx>
          <w:jc w:val="left"/>
        </w:tblPrEx>
        <w:trPr>
          <w:gridBefore w:val="1"/>
          <w:wBefore w:w="209" w:type="dxa"/>
          <w:cantSplit/>
          <w:trHeight w:val="431"/>
        </w:trPr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7BBABE" w14:textId="77777777" w:rsidR="0025653F" w:rsidRDefault="0025653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Years in Business</w:t>
            </w:r>
          </w:p>
          <w:p w14:paraId="5DB7D37A" w14:textId="77777777" w:rsidR="0025653F" w:rsidRDefault="0025653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8E1F5" w14:textId="77777777" w:rsidR="0025653F" w:rsidRDefault="0025653F" w:rsidP="00113FFD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NAICS Code</w:t>
            </w:r>
          </w:p>
          <w:p w14:paraId="514170C2" w14:textId="77777777" w:rsidR="0025653F" w:rsidRDefault="0025653F" w:rsidP="00113FFD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8FACF3" w14:textId="77777777" w:rsidR="0025653F" w:rsidRDefault="0025653F" w:rsidP="00113FFD">
            <w:pPr>
              <w:rPr>
                <w:i/>
                <w:iCs/>
                <w:sz w:val="16"/>
              </w:rPr>
            </w:pPr>
            <w:bookmarkStart w:id="4" w:name="Check1"/>
            <w:r>
              <w:rPr>
                <w:i/>
                <w:iCs/>
                <w:sz w:val="16"/>
              </w:rPr>
              <w:t>DUNS #</w:t>
            </w:r>
          </w:p>
          <w:p w14:paraId="60EAC463" w14:textId="77777777" w:rsidR="0025653F" w:rsidRDefault="0025653F" w:rsidP="00113FFD"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7CE933" w14:textId="77777777" w:rsidR="0025653F" w:rsidRDefault="0025653F" w:rsidP="0025653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Contact Phone</w:t>
            </w:r>
          </w:p>
          <w:p w14:paraId="380B1E32" w14:textId="77777777" w:rsidR="0025653F" w:rsidRPr="0025653F" w:rsidRDefault="0025653F" w:rsidP="0025653F">
            <w:pPr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End w:id="4"/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9247BF" w14:textId="77777777" w:rsidR="0025653F" w:rsidRDefault="0025653F" w:rsidP="0025653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Contact Email</w:t>
            </w:r>
          </w:p>
          <w:p w14:paraId="0FD72D3A" w14:textId="77777777" w:rsidR="0025653F" w:rsidRPr="0025653F" w:rsidRDefault="0025653F" w:rsidP="0025653F">
            <w:pPr>
              <w:rPr>
                <w:sz w:val="18"/>
                <w:szCs w:val="18"/>
              </w:rPr>
            </w:pPr>
            <w:r w:rsidRPr="002D3BA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2D3BA6">
              <w:rPr>
                <w:sz w:val="18"/>
                <w:szCs w:val="18"/>
              </w:rPr>
              <w:instrText xml:space="preserve"> FORMTEXT </w:instrText>
            </w:r>
            <w:r w:rsidRPr="002D3BA6">
              <w:rPr>
                <w:sz w:val="18"/>
                <w:szCs w:val="18"/>
              </w:rPr>
            </w:r>
            <w:r w:rsidRPr="002D3BA6">
              <w:rPr>
                <w:sz w:val="18"/>
                <w:szCs w:val="18"/>
              </w:rPr>
              <w:fldChar w:fldCharType="separate"/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noProof/>
                <w:sz w:val="18"/>
                <w:szCs w:val="18"/>
              </w:rPr>
              <w:t> </w:t>
            </w:r>
            <w:r w:rsidRPr="002D3BA6">
              <w:rPr>
                <w:sz w:val="18"/>
                <w:szCs w:val="18"/>
              </w:rPr>
              <w:fldChar w:fldCharType="end"/>
            </w:r>
          </w:p>
        </w:tc>
      </w:tr>
      <w:tr w:rsidR="00D20169" w14:paraId="068B2208" w14:textId="77777777" w:rsidTr="000329B6">
        <w:tblPrEx>
          <w:jc w:val="left"/>
        </w:tblPrEx>
        <w:trPr>
          <w:gridBefore w:val="1"/>
          <w:wBefore w:w="209" w:type="dxa"/>
          <w:cantSplit/>
          <w:trHeight w:val="420"/>
        </w:trPr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15" w:type="dxa"/>
              <w:right w:w="43" w:type="dxa"/>
            </w:tcMar>
            <w:vAlign w:val="center"/>
          </w:tcPr>
          <w:p w14:paraId="7E0CF3FA" w14:textId="77777777" w:rsidR="00D20169" w:rsidRPr="00802663" w:rsidRDefault="00D20169" w:rsidP="000329B6">
            <w:pPr>
              <w:rPr>
                <w:b/>
                <w:i/>
                <w:iCs/>
                <w:color w:val="000000"/>
                <w:sz w:val="18"/>
                <w:szCs w:val="18"/>
              </w:rPr>
            </w:pPr>
            <w:r w:rsidRPr="00802663">
              <w:rPr>
                <w:b/>
                <w:i/>
                <w:iCs/>
                <w:color w:val="000000"/>
                <w:sz w:val="18"/>
                <w:szCs w:val="18"/>
              </w:rPr>
              <w:t>Preference to Receive Invoices:</w:t>
            </w:r>
          </w:p>
        </w:tc>
        <w:tc>
          <w:tcPr>
            <w:tcW w:w="30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F8B27C" w14:textId="77777777" w:rsidR="00D20169" w:rsidRDefault="00D20169" w:rsidP="000329B6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Email to:</w:t>
            </w:r>
          </w:p>
          <w:p w14:paraId="4CE411D8" w14:textId="77777777" w:rsidR="00D20169" w:rsidRPr="00DC159B" w:rsidRDefault="00D20169" w:rsidP="000329B6">
            <w:pPr>
              <w:rPr>
                <w:i/>
                <w:iCs/>
                <w:sz w:val="18"/>
                <w:szCs w:val="18"/>
              </w:rPr>
            </w:pPr>
            <w:r w:rsidRPr="00DC159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159B">
              <w:rPr>
                <w:sz w:val="18"/>
                <w:szCs w:val="18"/>
              </w:rPr>
              <w:instrText xml:space="preserve"> FORMTEXT </w:instrText>
            </w:r>
            <w:r w:rsidRPr="00DC159B">
              <w:rPr>
                <w:sz w:val="18"/>
                <w:szCs w:val="18"/>
              </w:rPr>
            </w:r>
            <w:r w:rsidRPr="00DC159B">
              <w:rPr>
                <w:sz w:val="18"/>
                <w:szCs w:val="18"/>
              </w:rPr>
              <w:fldChar w:fldCharType="separate"/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8D5A4B" w14:textId="77777777" w:rsidR="00D20169" w:rsidRDefault="00D20169" w:rsidP="000329B6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Fax to:</w:t>
            </w:r>
          </w:p>
          <w:p w14:paraId="1DCDCC62" w14:textId="77777777" w:rsidR="00D20169" w:rsidRPr="00DC159B" w:rsidRDefault="00D20169" w:rsidP="000329B6">
            <w:pPr>
              <w:rPr>
                <w:sz w:val="18"/>
                <w:szCs w:val="18"/>
              </w:rPr>
            </w:pPr>
            <w:r w:rsidRPr="00DC159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C159B">
              <w:rPr>
                <w:sz w:val="18"/>
                <w:szCs w:val="18"/>
              </w:rPr>
              <w:instrText xml:space="preserve"> FORMTEXT </w:instrText>
            </w:r>
            <w:r w:rsidRPr="00DC159B">
              <w:rPr>
                <w:sz w:val="18"/>
                <w:szCs w:val="18"/>
              </w:rPr>
            </w:r>
            <w:r w:rsidRPr="00DC159B">
              <w:rPr>
                <w:sz w:val="18"/>
                <w:szCs w:val="18"/>
              </w:rPr>
              <w:fldChar w:fldCharType="separate"/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noProof/>
                <w:sz w:val="18"/>
                <w:szCs w:val="18"/>
              </w:rPr>
              <w:t> </w:t>
            </w:r>
            <w:r w:rsidRPr="00DC159B">
              <w:rPr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69CF8" w14:textId="77777777" w:rsidR="00D20169" w:rsidRDefault="00D20169" w:rsidP="000329B6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Mail to:</w:t>
            </w:r>
          </w:p>
          <w:p w14:paraId="1360E057" w14:textId="77777777" w:rsidR="00D20169" w:rsidRPr="00DC159B" w:rsidRDefault="00D20169" w:rsidP="000329B6">
            <w:pPr>
              <w:rPr>
                <w:sz w:val="18"/>
                <w:szCs w:val="18"/>
              </w:rPr>
            </w:pPr>
            <w:r w:rsidRPr="00DC15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59B">
              <w:rPr>
                <w:sz w:val="18"/>
                <w:szCs w:val="18"/>
              </w:rPr>
              <w:instrText xml:space="preserve"> FORMTEXT </w:instrText>
            </w:r>
            <w:r w:rsidRPr="00DC159B">
              <w:rPr>
                <w:sz w:val="18"/>
                <w:szCs w:val="18"/>
              </w:rPr>
            </w:r>
            <w:r w:rsidRPr="00DC159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DC159B">
              <w:rPr>
                <w:sz w:val="18"/>
                <w:szCs w:val="18"/>
              </w:rPr>
              <w:fldChar w:fldCharType="end"/>
            </w:r>
          </w:p>
        </w:tc>
      </w:tr>
      <w:tr w:rsidR="00C56E24" w14:paraId="37593026" w14:textId="77777777" w:rsidTr="00E14750">
        <w:tblPrEx>
          <w:jc w:val="left"/>
        </w:tblPrEx>
        <w:trPr>
          <w:gridBefore w:val="1"/>
          <w:wBefore w:w="209" w:type="dxa"/>
          <w:cantSplit/>
          <w:trHeight w:val="420"/>
        </w:trPr>
        <w:tc>
          <w:tcPr>
            <w:tcW w:w="1080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537C4" w14:textId="77777777" w:rsidR="00C56E24" w:rsidRPr="00E14750" w:rsidRDefault="00C56E24" w:rsidP="00981F8D">
            <w:pPr>
              <w:rPr>
                <w:iCs/>
                <w:sz w:val="18"/>
                <w:szCs w:val="18"/>
              </w:rPr>
            </w:pPr>
            <w:r w:rsidRPr="00E14750">
              <w:rPr>
                <w:b/>
                <w:i/>
                <w:iCs/>
                <w:color w:val="000000"/>
                <w:sz w:val="18"/>
                <w:szCs w:val="18"/>
              </w:rPr>
              <w:t>Ownership:</w:t>
            </w:r>
            <w:r w:rsidRPr="00E14750">
              <w:rPr>
                <w:iCs/>
                <w:color w:val="000000"/>
                <w:sz w:val="18"/>
                <w:szCs w:val="18"/>
              </w:rPr>
              <w:t xml:space="preserve">  </w:t>
            </w:r>
            <w:r w:rsidR="00802663"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E14750" w:rsidRPr="00E14750">
              <w:rPr>
                <w:iCs/>
                <w:color w:val="000000"/>
                <w:sz w:val="18"/>
                <w:szCs w:val="18"/>
              </w:rPr>
              <w:t xml:space="preserve">  </w:t>
            </w:r>
            <w:r w:rsidR="00802663">
              <w:rPr>
                <w:iCs/>
                <w:color w:val="000000"/>
                <w:sz w:val="18"/>
                <w:szCs w:val="18"/>
              </w:rPr>
              <w:t xml:space="preserve">  </w:t>
            </w:r>
            <w:r w:rsidR="00E14750" w:rsidRPr="00E14750">
              <w:rPr>
                <w:iCs/>
                <w:color w:val="000000"/>
                <w:sz w:val="18"/>
                <w:szCs w:val="18"/>
              </w:rPr>
              <w:t xml:space="preserve"> </w:t>
            </w:r>
            <w:r w:rsidR="00E14750" w:rsidRPr="00981F8D">
              <w:rPr>
                <w:iCs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="00E14750" w:rsidRPr="00981F8D">
              <w:rPr>
                <w:iCs/>
                <w:color w:val="000000"/>
                <w:sz w:val="20"/>
                <w:szCs w:val="20"/>
              </w:rPr>
              <w:instrText xml:space="preserve"> FORMCHECKBOX </w:instrText>
            </w:r>
            <w:r w:rsidR="00AB0456">
              <w:rPr>
                <w:iCs/>
                <w:color w:val="000000"/>
                <w:sz w:val="20"/>
                <w:szCs w:val="20"/>
              </w:rPr>
            </w:r>
            <w:r w:rsidR="00AB0456">
              <w:rPr>
                <w:iCs/>
                <w:color w:val="000000"/>
                <w:sz w:val="20"/>
                <w:szCs w:val="20"/>
              </w:rPr>
              <w:fldChar w:fldCharType="separate"/>
            </w:r>
            <w:r w:rsidR="00E14750" w:rsidRPr="00981F8D">
              <w:rPr>
                <w:iCs/>
                <w:color w:val="000000"/>
                <w:sz w:val="20"/>
                <w:szCs w:val="20"/>
              </w:rPr>
              <w:fldChar w:fldCharType="end"/>
            </w:r>
            <w:bookmarkEnd w:id="5"/>
            <w:r w:rsidR="00E14750" w:rsidRPr="00E14750">
              <w:rPr>
                <w:sz w:val="18"/>
                <w:szCs w:val="18"/>
              </w:rPr>
              <w:t xml:space="preserve"> </w:t>
            </w:r>
            <w:r w:rsidR="00E14750" w:rsidRPr="00802663">
              <w:rPr>
                <w:sz w:val="16"/>
                <w:szCs w:val="16"/>
              </w:rPr>
              <w:t>Company</w:t>
            </w:r>
            <w:r w:rsidR="00E14750" w:rsidRPr="00E14750">
              <w:rPr>
                <w:sz w:val="18"/>
                <w:szCs w:val="18"/>
              </w:rPr>
              <w:t xml:space="preserve">         </w:t>
            </w:r>
            <w:r w:rsidR="00E14750" w:rsidRPr="00981F8D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E14750" w:rsidRPr="00981F8D">
              <w:rPr>
                <w:sz w:val="20"/>
                <w:szCs w:val="20"/>
              </w:rPr>
              <w:instrText xml:space="preserve"> FORMCHECKBOX </w:instrText>
            </w:r>
            <w:r w:rsidR="00AB0456">
              <w:rPr>
                <w:sz w:val="20"/>
                <w:szCs w:val="20"/>
              </w:rPr>
            </w:r>
            <w:r w:rsidR="00AB0456">
              <w:rPr>
                <w:sz w:val="20"/>
                <w:szCs w:val="20"/>
              </w:rPr>
              <w:fldChar w:fldCharType="separate"/>
            </w:r>
            <w:r w:rsidR="00E14750" w:rsidRPr="00981F8D">
              <w:rPr>
                <w:sz w:val="20"/>
                <w:szCs w:val="20"/>
              </w:rPr>
              <w:fldChar w:fldCharType="end"/>
            </w:r>
            <w:bookmarkEnd w:id="6"/>
            <w:r w:rsidR="00E14750" w:rsidRPr="00E14750">
              <w:rPr>
                <w:sz w:val="18"/>
                <w:szCs w:val="18"/>
              </w:rPr>
              <w:t xml:space="preserve"> </w:t>
            </w:r>
            <w:r w:rsidR="00E14750" w:rsidRPr="00802663">
              <w:rPr>
                <w:sz w:val="16"/>
                <w:szCs w:val="16"/>
              </w:rPr>
              <w:t>Corporation</w:t>
            </w:r>
            <w:r w:rsidR="0057505A">
              <w:rPr>
                <w:sz w:val="18"/>
                <w:szCs w:val="18"/>
              </w:rPr>
              <w:t xml:space="preserve">         </w:t>
            </w:r>
            <w:r w:rsidR="00E14750" w:rsidRPr="00981F8D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="00E14750" w:rsidRPr="00981F8D">
              <w:rPr>
                <w:sz w:val="20"/>
                <w:szCs w:val="20"/>
              </w:rPr>
              <w:instrText xml:space="preserve"> FORMCHECKBOX </w:instrText>
            </w:r>
            <w:r w:rsidR="00AB0456">
              <w:rPr>
                <w:sz w:val="20"/>
                <w:szCs w:val="20"/>
              </w:rPr>
            </w:r>
            <w:r w:rsidR="00AB0456">
              <w:rPr>
                <w:sz w:val="20"/>
                <w:szCs w:val="20"/>
              </w:rPr>
              <w:fldChar w:fldCharType="separate"/>
            </w:r>
            <w:r w:rsidR="00E14750" w:rsidRPr="00981F8D">
              <w:rPr>
                <w:sz w:val="20"/>
                <w:szCs w:val="20"/>
              </w:rPr>
              <w:fldChar w:fldCharType="end"/>
            </w:r>
            <w:bookmarkEnd w:id="7"/>
            <w:r w:rsidR="00E14750" w:rsidRPr="00E14750">
              <w:rPr>
                <w:sz w:val="18"/>
                <w:szCs w:val="18"/>
              </w:rPr>
              <w:t xml:space="preserve"> </w:t>
            </w:r>
            <w:r w:rsidR="00E14750" w:rsidRPr="00802663">
              <w:rPr>
                <w:sz w:val="16"/>
                <w:szCs w:val="16"/>
              </w:rPr>
              <w:t>Privately Owned</w:t>
            </w:r>
            <w:r w:rsidR="0057505A">
              <w:rPr>
                <w:sz w:val="16"/>
                <w:szCs w:val="16"/>
              </w:rPr>
              <w:t xml:space="preserve">         Tax Exempt:   Yes </w:t>
            </w:r>
            <w:r w:rsidR="0057505A" w:rsidRPr="00981F8D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05A" w:rsidRPr="00981F8D">
              <w:rPr>
                <w:sz w:val="20"/>
                <w:szCs w:val="20"/>
              </w:rPr>
              <w:instrText xml:space="preserve"> FORMCHECKBOX </w:instrText>
            </w:r>
            <w:r w:rsidR="00AB0456">
              <w:rPr>
                <w:sz w:val="20"/>
                <w:szCs w:val="20"/>
              </w:rPr>
            </w:r>
            <w:r w:rsidR="00AB0456">
              <w:rPr>
                <w:sz w:val="20"/>
                <w:szCs w:val="20"/>
              </w:rPr>
              <w:fldChar w:fldCharType="separate"/>
            </w:r>
            <w:r w:rsidR="0057505A" w:rsidRPr="00981F8D">
              <w:rPr>
                <w:sz w:val="20"/>
                <w:szCs w:val="20"/>
              </w:rPr>
              <w:fldChar w:fldCharType="end"/>
            </w:r>
            <w:r w:rsidR="0057505A" w:rsidRPr="00E14750">
              <w:rPr>
                <w:sz w:val="18"/>
                <w:szCs w:val="18"/>
              </w:rPr>
              <w:t xml:space="preserve"> </w:t>
            </w:r>
            <w:r w:rsidR="0057505A">
              <w:rPr>
                <w:sz w:val="18"/>
                <w:szCs w:val="18"/>
              </w:rPr>
              <w:t xml:space="preserve">   No</w:t>
            </w:r>
            <w:r w:rsidR="0057505A" w:rsidRPr="00981F8D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505A" w:rsidRPr="00981F8D">
              <w:rPr>
                <w:sz w:val="20"/>
                <w:szCs w:val="20"/>
              </w:rPr>
              <w:instrText xml:space="preserve"> FORMCHECKBOX </w:instrText>
            </w:r>
            <w:r w:rsidR="00AB0456">
              <w:rPr>
                <w:sz w:val="20"/>
                <w:szCs w:val="20"/>
              </w:rPr>
            </w:r>
            <w:r w:rsidR="00AB0456">
              <w:rPr>
                <w:sz w:val="20"/>
                <w:szCs w:val="20"/>
              </w:rPr>
              <w:fldChar w:fldCharType="separate"/>
            </w:r>
            <w:r w:rsidR="0057505A" w:rsidRPr="00981F8D">
              <w:rPr>
                <w:sz w:val="20"/>
                <w:szCs w:val="20"/>
              </w:rPr>
              <w:fldChar w:fldCharType="end"/>
            </w:r>
          </w:p>
        </w:tc>
      </w:tr>
      <w:tr w:rsidR="00F809C1" w14:paraId="4B320632" w14:textId="77777777" w:rsidTr="00DC159B">
        <w:tblPrEx>
          <w:jc w:val="left"/>
        </w:tblPrEx>
        <w:trPr>
          <w:gridBefore w:val="1"/>
          <w:wBefore w:w="209" w:type="dxa"/>
          <w:cantSplit/>
          <w:trHeight w:val="530"/>
        </w:trPr>
        <w:tc>
          <w:tcPr>
            <w:tcW w:w="10800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98E264" w14:textId="77777777" w:rsidR="00F809C1" w:rsidRPr="00BC4569" w:rsidRDefault="004B65AA" w:rsidP="004B65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CREDIT INFORMATION – </w:t>
            </w:r>
            <w:r w:rsidR="00F809C1" w:rsidRPr="00BC4569">
              <w:rPr>
                <w:b/>
                <w:sz w:val="20"/>
                <w:szCs w:val="20"/>
              </w:rPr>
              <w:t>PLEASE LIST FIVE CREDIT REFERENCES</w:t>
            </w:r>
          </w:p>
        </w:tc>
      </w:tr>
      <w:tr w:rsidR="00AF5F74" w14:paraId="2CD01AE8" w14:textId="77777777" w:rsidTr="005E2653">
        <w:tblPrEx>
          <w:jc w:val="left"/>
        </w:tblPrEx>
        <w:trPr>
          <w:gridBefore w:val="1"/>
          <w:wBefore w:w="209" w:type="dxa"/>
          <w:cantSplit/>
          <w:trHeight w:val="297"/>
        </w:trPr>
        <w:tc>
          <w:tcPr>
            <w:tcW w:w="33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248D58" w14:textId="77777777" w:rsidR="00AF5F74" w:rsidRDefault="00AF5F74">
            <w:pPr>
              <w:pStyle w:val="Heading1"/>
            </w:pPr>
            <w:r>
              <w:t>Company</w:t>
            </w:r>
          </w:p>
          <w:p w14:paraId="6A4F595C" w14:textId="77777777" w:rsidR="00CF6E16" w:rsidRPr="00CF6E16" w:rsidRDefault="00CF6E16" w:rsidP="00CF6E16">
            <w:pPr>
              <w:rPr>
                <w:sz w:val="20"/>
                <w:szCs w:val="20"/>
              </w:rPr>
            </w:pPr>
            <w:r w:rsidRPr="00CF6E16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CF6E16">
              <w:rPr>
                <w:sz w:val="20"/>
                <w:szCs w:val="20"/>
              </w:rPr>
              <w:instrText xml:space="preserve"> FORMTEXT </w:instrText>
            </w:r>
            <w:r w:rsidRPr="00CF6E16">
              <w:rPr>
                <w:sz w:val="20"/>
                <w:szCs w:val="20"/>
              </w:rPr>
            </w:r>
            <w:r w:rsidRPr="00CF6E16">
              <w:rPr>
                <w:sz w:val="20"/>
                <w:szCs w:val="20"/>
              </w:rPr>
              <w:fldChar w:fldCharType="separate"/>
            </w:r>
            <w:r w:rsidRPr="00CF6E16">
              <w:rPr>
                <w:noProof/>
                <w:sz w:val="20"/>
                <w:szCs w:val="20"/>
              </w:rPr>
              <w:t> </w:t>
            </w:r>
            <w:r w:rsidRPr="00CF6E16">
              <w:rPr>
                <w:noProof/>
                <w:sz w:val="20"/>
                <w:szCs w:val="20"/>
              </w:rPr>
              <w:t> </w:t>
            </w:r>
            <w:r w:rsidRPr="00CF6E16">
              <w:rPr>
                <w:noProof/>
                <w:sz w:val="20"/>
                <w:szCs w:val="20"/>
              </w:rPr>
              <w:t> </w:t>
            </w:r>
            <w:r w:rsidRPr="00CF6E16">
              <w:rPr>
                <w:noProof/>
                <w:sz w:val="20"/>
                <w:szCs w:val="20"/>
              </w:rPr>
              <w:t> </w:t>
            </w:r>
            <w:r w:rsidRPr="00CF6E16">
              <w:rPr>
                <w:noProof/>
                <w:sz w:val="20"/>
                <w:szCs w:val="20"/>
              </w:rPr>
              <w:t> </w:t>
            </w:r>
            <w:r w:rsidRPr="00CF6E16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9F3" w14:textId="77777777" w:rsidR="00AF5F74" w:rsidRDefault="00AF5F74" w:rsidP="001721EF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5E9E557D" w14:textId="77777777" w:rsidR="00AF5F74" w:rsidRDefault="00AF5F74" w:rsidP="001721E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8EAC" w14:textId="77777777" w:rsidR="00AF5F74" w:rsidRDefault="00AF5F74" w:rsidP="00912E74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4368683A" w14:textId="77777777" w:rsidR="00AF5F74" w:rsidRDefault="00AF5F74" w:rsidP="00912E7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9C5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State</w:t>
            </w:r>
          </w:p>
          <w:p w14:paraId="3CE1D618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F3428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13E0A96B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E23AD" w14:paraId="77894951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A4F020" w14:textId="77777777" w:rsidR="00EE23AD" w:rsidRDefault="00EE23AD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Your Account #</w:t>
            </w:r>
          </w:p>
          <w:p w14:paraId="409CDE28" w14:textId="77777777" w:rsidR="00EE23AD" w:rsidRDefault="00EE23A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0378E6" w14:textId="77777777" w:rsidR="00EE23AD" w:rsidRDefault="00EE23AD" w:rsidP="001721E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(Area Code)</w:t>
            </w:r>
          </w:p>
          <w:p w14:paraId="6941FD9F" w14:textId="77777777" w:rsidR="00EE23AD" w:rsidRDefault="00EE23AD" w:rsidP="001721E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7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ABB673" w14:textId="77777777" w:rsidR="00EE23AD" w:rsidRDefault="00E130FA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Email</w:t>
            </w:r>
            <w:r w:rsidR="005D4711">
              <w:rPr>
                <w:i/>
                <w:iCs/>
                <w:sz w:val="16"/>
              </w:rPr>
              <w:t xml:space="preserve"> (preferred) or Fax</w:t>
            </w:r>
          </w:p>
          <w:p w14:paraId="0D830CA8" w14:textId="77777777" w:rsidR="00EE23AD" w:rsidRPr="00EE23AD" w:rsidRDefault="00EE23A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5F74" w14:paraId="6E00A1F3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CEA2C8" w14:textId="77777777" w:rsidR="00AF5F74" w:rsidRDefault="00AF5F74">
            <w:pPr>
              <w:pStyle w:val="Heading1"/>
            </w:pPr>
            <w:r>
              <w:t>Company</w:t>
            </w:r>
          </w:p>
          <w:p w14:paraId="5A47C452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CB0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4BAD48D2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28F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1E6AC2B9" w14:textId="77777777" w:rsidR="00CF6E16" w:rsidRPr="00CF6E16" w:rsidRDefault="00CF6E16">
            <w:pPr>
              <w:rPr>
                <w:sz w:val="20"/>
                <w:szCs w:val="20"/>
              </w:rPr>
            </w:pPr>
            <w:r w:rsidRPr="00CF6E16">
              <w:rPr>
                <w:i/>
                <w:i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CF6E16">
              <w:rPr>
                <w:i/>
                <w:iCs/>
                <w:sz w:val="20"/>
                <w:szCs w:val="20"/>
              </w:rPr>
              <w:instrText xml:space="preserve"> FORMTEXT </w:instrText>
            </w:r>
            <w:r w:rsidRPr="00CF6E16">
              <w:rPr>
                <w:i/>
                <w:iCs/>
                <w:sz w:val="20"/>
                <w:szCs w:val="20"/>
              </w:rPr>
            </w:r>
            <w:r w:rsidRPr="00CF6E16">
              <w:rPr>
                <w:i/>
                <w:iCs/>
                <w:sz w:val="20"/>
                <w:szCs w:val="20"/>
              </w:rPr>
              <w:fldChar w:fldCharType="separate"/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6D5" w14:textId="77777777" w:rsidR="00AF5F74" w:rsidRDefault="00AF5F74" w:rsidP="00D273AE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State</w:t>
            </w:r>
          </w:p>
          <w:p w14:paraId="6EBBC1C3" w14:textId="77777777" w:rsidR="00AF5F74" w:rsidRDefault="00AF5F74" w:rsidP="00D273AE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05525F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4B35E78B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C712B" w14:paraId="00C4FC45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51DB0B" w14:textId="77777777" w:rsidR="006C712B" w:rsidRDefault="006C712B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Your Account #</w:t>
            </w:r>
          </w:p>
          <w:p w14:paraId="444D00E6" w14:textId="77777777" w:rsidR="006C712B" w:rsidRDefault="006C71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85178" w14:textId="77777777" w:rsidR="006C712B" w:rsidRDefault="006C712B" w:rsidP="009918B5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(Area Code)</w:t>
            </w:r>
          </w:p>
          <w:p w14:paraId="7ACA413B" w14:textId="77777777" w:rsidR="006C712B" w:rsidRDefault="006C71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7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357011" w14:textId="77777777" w:rsidR="006C712B" w:rsidRDefault="005D471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Email (preferred) or Fax</w:t>
            </w:r>
          </w:p>
          <w:p w14:paraId="69190AEC" w14:textId="77777777" w:rsidR="006C712B" w:rsidRDefault="006C712B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5F74" w14:paraId="173624A6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0E9233" w14:textId="77777777" w:rsidR="00AF5F74" w:rsidRDefault="00AF5F74">
            <w:pPr>
              <w:pStyle w:val="Heading1"/>
            </w:pPr>
            <w:r>
              <w:t>Company</w:t>
            </w:r>
          </w:p>
          <w:p w14:paraId="6A0B6BAB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CDA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3712D4BE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5ED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691F8B2F" w14:textId="77777777" w:rsidR="00CF6E16" w:rsidRPr="00CF6E16" w:rsidRDefault="00CF6E16">
            <w:pPr>
              <w:rPr>
                <w:sz w:val="18"/>
                <w:szCs w:val="18"/>
              </w:rPr>
            </w:pPr>
            <w:r w:rsidRPr="00CF6E16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CF6E16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CF6E16">
              <w:rPr>
                <w:i/>
                <w:iCs/>
                <w:sz w:val="18"/>
                <w:szCs w:val="18"/>
              </w:rPr>
            </w:r>
            <w:r w:rsidRPr="00CF6E16">
              <w:rPr>
                <w:i/>
                <w:iCs/>
                <w:sz w:val="18"/>
                <w:szCs w:val="18"/>
              </w:rPr>
              <w:fldChar w:fldCharType="separate"/>
            </w:r>
            <w:r w:rsidRPr="00CF6E16">
              <w:rPr>
                <w:i/>
                <w:iCs/>
                <w:noProof/>
                <w:sz w:val="18"/>
                <w:szCs w:val="18"/>
              </w:rPr>
              <w:t> </w:t>
            </w:r>
            <w:r w:rsidRPr="00CF6E16">
              <w:rPr>
                <w:i/>
                <w:iCs/>
                <w:noProof/>
                <w:sz w:val="18"/>
                <w:szCs w:val="18"/>
              </w:rPr>
              <w:t> </w:t>
            </w:r>
            <w:r w:rsidRPr="00CF6E16">
              <w:rPr>
                <w:i/>
                <w:iCs/>
                <w:noProof/>
                <w:sz w:val="18"/>
                <w:szCs w:val="18"/>
              </w:rPr>
              <w:t> </w:t>
            </w:r>
            <w:r w:rsidRPr="00CF6E16">
              <w:rPr>
                <w:i/>
                <w:iCs/>
                <w:noProof/>
                <w:sz w:val="18"/>
                <w:szCs w:val="18"/>
              </w:rPr>
              <w:t> </w:t>
            </w:r>
            <w:r w:rsidRPr="00CF6E16">
              <w:rPr>
                <w:i/>
                <w:iCs/>
                <w:noProof/>
                <w:sz w:val="18"/>
                <w:szCs w:val="18"/>
              </w:rPr>
              <w:t> </w:t>
            </w:r>
            <w:r w:rsidRPr="00CF6E16">
              <w:rPr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E1A" w14:textId="77777777" w:rsidR="00AF5F74" w:rsidRDefault="00AF5F74" w:rsidP="00D273AE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State</w:t>
            </w:r>
          </w:p>
          <w:p w14:paraId="6F2BC817" w14:textId="77777777" w:rsidR="00AF5F74" w:rsidRDefault="00AF5F74" w:rsidP="00D273AE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802E1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31835A90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C712B" w14:paraId="5F7960FD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28C215" w14:textId="77777777" w:rsidR="006C712B" w:rsidRDefault="006C712B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Your Account #</w:t>
            </w:r>
          </w:p>
          <w:p w14:paraId="1DAA67F0" w14:textId="77777777" w:rsidR="006C712B" w:rsidRDefault="006C71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622088" w14:textId="77777777" w:rsidR="006C712B" w:rsidRDefault="006C712B" w:rsidP="009918B5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(Area Code)</w:t>
            </w:r>
          </w:p>
          <w:p w14:paraId="2886B9AE" w14:textId="77777777" w:rsidR="006C712B" w:rsidRDefault="006C71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7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8E0B7F" w14:textId="77777777" w:rsidR="006C712B" w:rsidRDefault="005D471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Email (preferred) or Fax</w:t>
            </w:r>
          </w:p>
          <w:p w14:paraId="0B5BE553" w14:textId="77777777" w:rsidR="006C712B" w:rsidRPr="006C712B" w:rsidRDefault="006C712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5F74" w14:paraId="1E072995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8AC0D2" w14:textId="77777777" w:rsidR="00AF5F74" w:rsidRDefault="00AF5F74">
            <w:pPr>
              <w:pStyle w:val="Heading1"/>
            </w:pPr>
            <w:r>
              <w:t>Company</w:t>
            </w:r>
          </w:p>
          <w:p w14:paraId="3C141C3E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C33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25B9FD07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99E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2B73F575" w14:textId="77777777" w:rsidR="00CF6E16" w:rsidRPr="00CF6E16" w:rsidRDefault="00CF6E16">
            <w:pPr>
              <w:rPr>
                <w:sz w:val="20"/>
                <w:szCs w:val="20"/>
              </w:rPr>
            </w:pPr>
            <w:r w:rsidRPr="00CF6E16">
              <w:rPr>
                <w:i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CF6E16">
              <w:rPr>
                <w:i/>
                <w:iCs/>
                <w:sz w:val="20"/>
                <w:szCs w:val="20"/>
              </w:rPr>
              <w:instrText xml:space="preserve"> FORMTEXT </w:instrText>
            </w:r>
            <w:r w:rsidRPr="00CF6E16">
              <w:rPr>
                <w:i/>
                <w:iCs/>
                <w:sz w:val="20"/>
                <w:szCs w:val="20"/>
              </w:rPr>
            </w:r>
            <w:r w:rsidRPr="00CF6E16">
              <w:rPr>
                <w:i/>
                <w:iCs/>
                <w:sz w:val="20"/>
                <w:szCs w:val="20"/>
              </w:rPr>
              <w:fldChar w:fldCharType="separate"/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214" w14:textId="77777777" w:rsidR="00AF5F74" w:rsidRDefault="00AF5F74" w:rsidP="00B664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State</w:t>
            </w:r>
          </w:p>
          <w:p w14:paraId="779FB20F" w14:textId="77777777" w:rsidR="00AF5F74" w:rsidRDefault="00AF5F74" w:rsidP="00B664B1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EDD83" w14:textId="77777777" w:rsidR="00AF5F74" w:rsidRDefault="00AF5F74" w:rsidP="00B664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5204D25D" w14:textId="77777777" w:rsidR="00AF5F74" w:rsidRDefault="00FC39E4" w:rsidP="00B664B1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92D25" w14:paraId="58841400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D2ECE8" w14:textId="77777777" w:rsidR="00192D25" w:rsidRDefault="00192D25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Your Account #</w:t>
            </w:r>
          </w:p>
          <w:p w14:paraId="1DD74777" w14:textId="77777777" w:rsidR="00192D25" w:rsidRDefault="00192D2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DD6922" w14:textId="77777777" w:rsidR="00192D25" w:rsidRDefault="00192D25" w:rsidP="009918B5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(Area Code)</w:t>
            </w:r>
          </w:p>
          <w:p w14:paraId="57173370" w14:textId="77777777" w:rsidR="00192D25" w:rsidRDefault="00192D2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7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1D33B8" w14:textId="77777777" w:rsidR="00192D25" w:rsidRDefault="005D471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Email (preferred) or Fax</w:t>
            </w:r>
          </w:p>
          <w:p w14:paraId="6B55E020" w14:textId="77777777" w:rsidR="00192D25" w:rsidRPr="00192D25" w:rsidRDefault="00192D2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F5F74" w14:paraId="17EBF368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001EE3" w14:textId="77777777" w:rsidR="00AF5F74" w:rsidRDefault="00AF5F74">
            <w:pPr>
              <w:pStyle w:val="Heading1"/>
            </w:pPr>
            <w:r>
              <w:t>Company</w:t>
            </w:r>
          </w:p>
          <w:p w14:paraId="45ADD0F7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027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Address</w:t>
            </w:r>
          </w:p>
          <w:p w14:paraId="1DDF2BA4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365" w14:textId="77777777" w:rsidR="00AF5F74" w:rsidRDefault="00AF5F74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City</w:t>
            </w:r>
          </w:p>
          <w:p w14:paraId="4E1B21BD" w14:textId="77777777" w:rsidR="00CF6E16" w:rsidRPr="00CF6E16" w:rsidRDefault="00CF6E16">
            <w:pPr>
              <w:rPr>
                <w:sz w:val="20"/>
                <w:szCs w:val="20"/>
              </w:rPr>
            </w:pPr>
            <w:r w:rsidRPr="00CF6E16">
              <w:rPr>
                <w:i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CF6E16">
              <w:rPr>
                <w:i/>
                <w:iCs/>
                <w:sz w:val="20"/>
                <w:szCs w:val="20"/>
              </w:rPr>
              <w:instrText xml:space="preserve"> FORMTEXT </w:instrText>
            </w:r>
            <w:r w:rsidRPr="00CF6E16">
              <w:rPr>
                <w:i/>
                <w:iCs/>
                <w:sz w:val="20"/>
                <w:szCs w:val="20"/>
              </w:rPr>
            </w:r>
            <w:r w:rsidRPr="00CF6E16">
              <w:rPr>
                <w:i/>
                <w:iCs/>
                <w:sz w:val="20"/>
                <w:szCs w:val="20"/>
              </w:rPr>
              <w:fldChar w:fldCharType="separate"/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noProof/>
                <w:sz w:val="20"/>
                <w:szCs w:val="20"/>
              </w:rPr>
              <w:t> </w:t>
            </w:r>
            <w:r w:rsidRPr="00CF6E16">
              <w:rPr>
                <w:i/>
                <w:i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468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State</w:t>
            </w:r>
          </w:p>
          <w:p w14:paraId="0E836DF8" w14:textId="77777777" w:rsidR="00AF5F74" w:rsidRDefault="00AF5F74" w:rsidP="001721EF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E81CF" w14:textId="77777777" w:rsidR="00AF5F74" w:rsidRDefault="00AF5F74" w:rsidP="00B664B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Zip</w:t>
            </w:r>
          </w:p>
          <w:p w14:paraId="2466D451" w14:textId="77777777" w:rsidR="00AF5F74" w:rsidRDefault="00AF5F74" w:rsidP="00B664B1">
            <w:pPr>
              <w:rPr>
                <w:i/>
                <w:iCs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92D25" w14:paraId="6FAE5D27" w14:textId="77777777" w:rsidTr="005E2653">
        <w:tblPrEx>
          <w:jc w:val="left"/>
        </w:tblPrEx>
        <w:trPr>
          <w:gridBefore w:val="1"/>
          <w:wBefore w:w="209" w:type="dxa"/>
          <w:cantSplit/>
        </w:trPr>
        <w:tc>
          <w:tcPr>
            <w:tcW w:w="33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5974D" w14:textId="77777777" w:rsidR="00192D25" w:rsidRDefault="00192D25">
            <w:pPr>
              <w:rPr>
                <w:sz w:val="20"/>
              </w:rPr>
            </w:pPr>
            <w:r>
              <w:rPr>
                <w:i/>
                <w:iCs/>
                <w:sz w:val="16"/>
              </w:rPr>
              <w:t>Your Account #</w:t>
            </w:r>
          </w:p>
          <w:p w14:paraId="6FEA397D" w14:textId="77777777" w:rsidR="00192D25" w:rsidRDefault="00192D2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C6C6C" w14:textId="77777777" w:rsidR="00192D25" w:rsidRDefault="00192D25" w:rsidP="009918B5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Telephone No. (Area Code)</w:t>
            </w:r>
          </w:p>
          <w:p w14:paraId="7CC81005" w14:textId="77777777" w:rsidR="00192D25" w:rsidRDefault="00192D2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07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1B9724" w14:textId="77777777" w:rsidR="00192D25" w:rsidRDefault="005D4711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Email (preferred) or Fax</w:t>
            </w:r>
          </w:p>
          <w:p w14:paraId="1781F55B" w14:textId="77777777" w:rsidR="00192D25" w:rsidRPr="00192D25" w:rsidRDefault="00192D2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0F388ABF" w14:textId="77777777" w:rsidR="003A1FA3" w:rsidRPr="00C327A0" w:rsidRDefault="003A1FA3">
      <w:pPr>
        <w:rPr>
          <w:rFonts w:ascii="Arial" w:hAnsi="Arial" w:cs="Arial"/>
          <w:b/>
          <w:bCs/>
          <w:sz w:val="20"/>
          <w:szCs w:val="20"/>
        </w:rPr>
      </w:pPr>
    </w:p>
    <w:p w14:paraId="072F7252" w14:textId="77777777" w:rsidR="00E772FB" w:rsidRDefault="00E772F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CUSTOMER AUTHORIZATION</w:t>
      </w:r>
      <w:r>
        <w:rPr>
          <w:rFonts w:ascii="Arial" w:hAnsi="Arial" w:cs="Arial"/>
          <w:sz w:val="20"/>
        </w:rPr>
        <w:t>:</w:t>
      </w:r>
    </w:p>
    <w:p w14:paraId="4241585B" w14:textId="77777777" w:rsidR="00F624CC" w:rsidRPr="003D40B9" w:rsidRDefault="00F624CC">
      <w:pPr>
        <w:rPr>
          <w:rFonts w:ascii="Arial" w:hAnsi="Arial" w:cs="Arial"/>
          <w:sz w:val="10"/>
          <w:szCs w:val="10"/>
        </w:rPr>
      </w:pPr>
    </w:p>
    <w:p w14:paraId="5FE7671C" w14:textId="77777777" w:rsidR="00E772FB" w:rsidRDefault="00E772FB" w:rsidP="00F624CC">
      <w:pPr>
        <w:pStyle w:val="BodyText3"/>
        <w:rPr>
          <w:sz w:val="16"/>
        </w:rPr>
      </w:pPr>
      <w:r>
        <w:rPr>
          <w:sz w:val="16"/>
        </w:rPr>
        <w:t>I am authorized to make this application and statement to obtain credit from</w:t>
      </w:r>
      <w:r>
        <w:rPr>
          <w:b/>
          <w:bCs/>
          <w:sz w:val="16"/>
        </w:rPr>
        <w:t xml:space="preserve"> C. H. Reed, Inc., et al</w:t>
      </w:r>
      <w:r w:rsidR="00CA29A2">
        <w:rPr>
          <w:sz w:val="16"/>
        </w:rPr>
        <w:t xml:space="preserve"> </w:t>
      </w:r>
      <w:r>
        <w:rPr>
          <w:sz w:val="16"/>
        </w:rPr>
        <w:t>and agree to pay according to the terms of sale as stated on each invoice.</w:t>
      </w:r>
    </w:p>
    <w:p w14:paraId="4B6B8506" w14:textId="77777777" w:rsidR="00F624CC" w:rsidRPr="00C327A0" w:rsidRDefault="00F624CC">
      <w:pPr>
        <w:pStyle w:val="BodyText3"/>
        <w:ind w:left="-86"/>
        <w:rPr>
          <w:sz w:val="20"/>
          <w:szCs w:val="20"/>
        </w:rPr>
      </w:pPr>
    </w:p>
    <w:tbl>
      <w:tblPr>
        <w:tblW w:w="10800" w:type="dxa"/>
        <w:tblInd w:w="-432" w:type="dxa"/>
        <w:tblLook w:val="0000" w:firstRow="0" w:lastRow="0" w:firstColumn="0" w:lastColumn="0" w:noHBand="0" w:noVBand="0"/>
      </w:tblPr>
      <w:tblGrid>
        <w:gridCol w:w="2250"/>
        <w:gridCol w:w="4418"/>
        <w:gridCol w:w="736"/>
        <w:gridCol w:w="3396"/>
      </w:tblGrid>
      <w:tr w:rsidR="00E772FB" w14:paraId="24FC364A" w14:textId="77777777" w:rsidTr="009237E7">
        <w:trPr>
          <w:cantSplit/>
        </w:trPr>
        <w:tc>
          <w:tcPr>
            <w:tcW w:w="2250" w:type="dxa"/>
          </w:tcPr>
          <w:p w14:paraId="76DB0793" w14:textId="77777777" w:rsidR="00E772FB" w:rsidRPr="00F624CC" w:rsidRDefault="00E772FB">
            <w:pPr>
              <w:rPr>
                <w:sz w:val="22"/>
                <w:szCs w:val="22"/>
              </w:rPr>
            </w:pPr>
            <w:r w:rsidRPr="00F624CC">
              <w:rPr>
                <w:sz w:val="22"/>
                <w:szCs w:val="22"/>
              </w:rPr>
              <w:t>Authorized Signature: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4BBE8EC8" w14:textId="77777777" w:rsidR="00E772FB" w:rsidRPr="00CF6E16" w:rsidRDefault="00CF6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736" w:type="dxa"/>
          </w:tcPr>
          <w:p w14:paraId="68787C93" w14:textId="77777777" w:rsidR="00E772FB" w:rsidRPr="00F624CC" w:rsidRDefault="00E772FB" w:rsidP="00F624CC">
            <w:pPr>
              <w:jc w:val="right"/>
              <w:rPr>
                <w:sz w:val="22"/>
                <w:szCs w:val="22"/>
              </w:rPr>
            </w:pPr>
            <w:r w:rsidRPr="00F624CC">
              <w:rPr>
                <w:sz w:val="22"/>
                <w:szCs w:val="22"/>
              </w:rPr>
              <w:t xml:space="preserve">Title: 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714FFF26" w14:textId="77777777" w:rsidR="00E772FB" w:rsidRDefault="00E772FB" w:rsidP="009237E7"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F624CC" w14:paraId="0F7CE640" w14:textId="77777777" w:rsidTr="009237E7">
        <w:trPr>
          <w:cantSplit/>
        </w:trPr>
        <w:tc>
          <w:tcPr>
            <w:tcW w:w="6668" w:type="dxa"/>
            <w:gridSpan w:val="2"/>
          </w:tcPr>
          <w:p w14:paraId="7ABB747E" w14:textId="77777777" w:rsidR="00F624CC" w:rsidRDefault="00F624CC"/>
        </w:tc>
        <w:tc>
          <w:tcPr>
            <w:tcW w:w="736" w:type="dxa"/>
          </w:tcPr>
          <w:p w14:paraId="04710E26" w14:textId="77777777" w:rsidR="00F624CC" w:rsidRPr="00F624CC" w:rsidRDefault="00F624CC" w:rsidP="00F624CC">
            <w:pPr>
              <w:jc w:val="right"/>
              <w:rPr>
                <w:sz w:val="22"/>
                <w:szCs w:val="22"/>
              </w:rPr>
            </w:pPr>
            <w:r w:rsidRPr="00F624CC">
              <w:rPr>
                <w:sz w:val="22"/>
                <w:szCs w:val="22"/>
              </w:rPr>
              <w:t>Date: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00386B66" w14:textId="77777777" w:rsidR="00F624CC" w:rsidRDefault="00F624CC" w:rsidP="009237E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75112" w14:paraId="38BD8763" w14:textId="77777777" w:rsidTr="005E2653">
        <w:trPr>
          <w:trHeight w:val="233"/>
        </w:trPr>
        <w:tc>
          <w:tcPr>
            <w:tcW w:w="10800" w:type="dxa"/>
            <w:gridSpan w:val="4"/>
            <w:vAlign w:val="center"/>
          </w:tcPr>
          <w:p w14:paraId="4599CF96" w14:textId="77777777" w:rsidR="00075112" w:rsidRPr="003D40B9" w:rsidRDefault="00075112">
            <w:pPr>
              <w:rPr>
                <w:sz w:val="6"/>
                <w:szCs w:val="6"/>
              </w:rPr>
            </w:pPr>
          </w:p>
        </w:tc>
      </w:tr>
    </w:tbl>
    <w:p w14:paraId="59FFC179" w14:textId="77777777" w:rsidR="00AE1D57" w:rsidRPr="00C327A0" w:rsidRDefault="00AE1D57" w:rsidP="00475F1F">
      <w:pPr>
        <w:rPr>
          <w:rFonts w:ascii="Arial" w:hAnsi="Arial" w:cs="Arial"/>
          <w:b/>
          <w:color w:val="FF0000"/>
          <w:sz w:val="20"/>
          <w:szCs w:val="20"/>
        </w:rPr>
      </w:pPr>
    </w:p>
    <w:p w14:paraId="43AE16FF" w14:textId="77777777" w:rsidR="004D542E" w:rsidRPr="0057505A" w:rsidRDefault="00AE1D57" w:rsidP="00205277">
      <w:pPr>
        <w:jc w:val="center"/>
        <w:rPr>
          <w:rFonts w:ascii="Arial" w:hAnsi="Arial" w:cs="Arial"/>
          <w:b/>
          <w:color w:val="990000"/>
          <w:sz w:val="40"/>
          <w:szCs w:val="40"/>
        </w:rPr>
      </w:pPr>
      <w:r w:rsidRPr="0057505A">
        <w:rPr>
          <w:rFonts w:ascii="Arial" w:hAnsi="Arial" w:cs="Arial"/>
          <w:b/>
          <w:color w:val="800000"/>
          <w:sz w:val="40"/>
          <w:szCs w:val="40"/>
        </w:rPr>
        <w:t>R</w:t>
      </w:r>
      <w:r w:rsidR="00270470" w:rsidRPr="0057505A">
        <w:rPr>
          <w:rFonts w:ascii="Arial" w:hAnsi="Arial" w:cs="Arial"/>
          <w:b/>
          <w:color w:val="800000"/>
          <w:sz w:val="40"/>
          <w:szCs w:val="40"/>
        </w:rPr>
        <w:t>emit with your Stat</w:t>
      </w:r>
      <w:r w:rsidR="00342562">
        <w:rPr>
          <w:rFonts w:ascii="Arial" w:hAnsi="Arial" w:cs="Arial"/>
          <w:b/>
          <w:color w:val="800000"/>
          <w:sz w:val="40"/>
          <w:szCs w:val="40"/>
        </w:rPr>
        <w:t xml:space="preserve">e </w:t>
      </w:r>
      <w:r w:rsidR="00EF22D2">
        <w:rPr>
          <w:rFonts w:ascii="Arial" w:hAnsi="Arial" w:cs="Arial"/>
          <w:b/>
          <w:color w:val="800000"/>
          <w:sz w:val="40"/>
          <w:szCs w:val="40"/>
        </w:rPr>
        <w:t xml:space="preserve">Tax </w:t>
      </w:r>
      <w:r w:rsidR="00270470" w:rsidRPr="0057505A">
        <w:rPr>
          <w:rFonts w:ascii="Arial" w:hAnsi="Arial" w:cs="Arial"/>
          <w:b/>
          <w:color w:val="800000"/>
          <w:sz w:val="40"/>
          <w:szCs w:val="40"/>
        </w:rPr>
        <w:t>Exemption Certificate</w:t>
      </w:r>
    </w:p>
    <w:sectPr w:rsidR="004D542E" w:rsidRPr="0057505A" w:rsidSect="001226ED">
      <w:footerReference w:type="default" r:id="rId12"/>
      <w:pgSz w:w="12240" w:h="15840" w:code="1"/>
      <w:pgMar w:top="360" w:right="1152" w:bottom="43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7C55B" w14:textId="77777777" w:rsidR="00AB0456" w:rsidRDefault="00AB0456">
      <w:r>
        <w:separator/>
      </w:r>
    </w:p>
  </w:endnote>
  <w:endnote w:type="continuationSeparator" w:id="0">
    <w:p w14:paraId="4E267119" w14:textId="77777777" w:rsidR="00AB0456" w:rsidRDefault="00AB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thrax Sb">
    <w:panose1 w:val="020B0707020201080204"/>
    <w:charset w:val="00"/>
    <w:family w:val="swiss"/>
    <w:notTrueType/>
    <w:pitch w:val="variable"/>
    <w:sig w:usb0="A00002EF" w:usb1="1000203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A29C5" w14:textId="77777777" w:rsidR="00E772FB" w:rsidRDefault="00E772FB" w:rsidP="005E2653">
    <w:pPr>
      <w:pStyle w:val="Footer"/>
      <w:tabs>
        <w:tab w:val="clear" w:pos="8640"/>
        <w:tab w:val="right" w:pos="10170"/>
      </w:tabs>
      <w:ind w:left="-450" w:right="-324"/>
      <w:rPr>
        <w:i/>
        <w:iCs/>
        <w:sz w:val="16"/>
      </w:rPr>
    </w:pP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AB0456">
      <w:rPr>
        <w:i/>
        <w:iCs/>
        <w:noProof/>
        <w:sz w:val="16"/>
      </w:rPr>
      <w:t>Document6</w:t>
    </w:r>
    <w:r>
      <w:rPr>
        <w:i/>
        <w:iCs/>
        <w:sz w:val="16"/>
      </w:rPr>
      <w:fldChar w:fldCharType="end"/>
    </w:r>
    <w:r>
      <w:rPr>
        <w:i/>
        <w:iCs/>
        <w:sz w:val="16"/>
      </w:rPr>
      <w:tab/>
    </w:r>
    <w:r>
      <w:rPr>
        <w:i/>
        <w:iCs/>
        <w:sz w:val="16"/>
      </w:rPr>
      <w:tab/>
      <w:t xml:space="preserve"> </w:t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DATE  \* MERGEFORMAT </w:instrText>
    </w:r>
    <w:r>
      <w:rPr>
        <w:i/>
        <w:iCs/>
        <w:sz w:val="16"/>
      </w:rPr>
      <w:fldChar w:fldCharType="separate"/>
    </w:r>
    <w:r w:rsidR="00AB0456">
      <w:rPr>
        <w:i/>
        <w:iCs/>
        <w:noProof/>
        <w:sz w:val="16"/>
      </w:rPr>
      <w:t>7/29/2024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7063" w14:textId="77777777" w:rsidR="00AB0456" w:rsidRDefault="00AB0456">
      <w:r>
        <w:separator/>
      </w:r>
    </w:p>
  </w:footnote>
  <w:footnote w:type="continuationSeparator" w:id="0">
    <w:p w14:paraId="2403309D" w14:textId="77777777" w:rsidR="00AB0456" w:rsidRDefault="00AB0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6"/>
    <w:rsid w:val="00002006"/>
    <w:rsid w:val="00006355"/>
    <w:rsid w:val="00040524"/>
    <w:rsid w:val="00072A24"/>
    <w:rsid w:val="00075112"/>
    <w:rsid w:val="000A3A63"/>
    <w:rsid w:val="000C01C2"/>
    <w:rsid w:val="000D3F40"/>
    <w:rsid w:val="000F5261"/>
    <w:rsid w:val="00113FFD"/>
    <w:rsid w:val="001226ED"/>
    <w:rsid w:val="001438D3"/>
    <w:rsid w:val="00165882"/>
    <w:rsid w:val="001721EF"/>
    <w:rsid w:val="00192D25"/>
    <w:rsid w:val="00205277"/>
    <w:rsid w:val="00215AAC"/>
    <w:rsid w:val="00220420"/>
    <w:rsid w:val="002555F2"/>
    <w:rsid w:val="0025653F"/>
    <w:rsid w:val="002630B1"/>
    <w:rsid w:val="00270470"/>
    <w:rsid w:val="002C7060"/>
    <w:rsid w:val="002D3BA6"/>
    <w:rsid w:val="002D5CB7"/>
    <w:rsid w:val="00307B3A"/>
    <w:rsid w:val="00315BE8"/>
    <w:rsid w:val="00324002"/>
    <w:rsid w:val="003266D7"/>
    <w:rsid w:val="00333C41"/>
    <w:rsid w:val="00335165"/>
    <w:rsid w:val="003401A5"/>
    <w:rsid w:val="00342562"/>
    <w:rsid w:val="00381787"/>
    <w:rsid w:val="003A1FA3"/>
    <w:rsid w:val="003B682B"/>
    <w:rsid w:val="003C6B97"/>
    <w:rsid w:val="003D40B9"/>
    <w:rsid w:val="003E7C74"/>
    <w:rsid w:val="00425619"/>
    <w:rsid w:val="004369FA"/>
    <w:rsid w:val="00475F1F"/>
    <w:rsid w:val="00490F5A"/>
    <w:rsid w:val="004A25B6"/>
    <w:rsid w:val="004B65AA"/>
    <w:rsid w:val="004D4EF6"/>
    <w:rsid w:val="004D542E"/>
    <w:rsid w:val="004D7C8A"/>
    <w:rsid w:val="0053392F"/>
    <w:rsid w:val="00550957"/>
    <w:rsid w:val="00552A55"/>
    <w:rsid w:val="0057505A"/>
    <w:rsid w:val="005C79A6"/>
    <w:rsid w:val="005D4711"/>
    <w:rsid w:val="005E2653"/>
    <w:rsid w:val="006028BB"/>
    <w:rsid w:val="00630698"/>
    <w:rsid w:val="00643153"/>
    <w:rsid w:val="00685602"/>
    <w:rsid w:val="006B3C31"/>
    <w:rsid w:val="006C712B"/>
    <w:rsid w:val="006E7AD7"/>
    <w:rsid w:val="00710F11"/>
    <w:rsid w:val="00732E4F"/>
    <w:rsid w:val="00737BE5"/>
    <w:rsid w:val="00746012"/>
    <w:rsid w:val="00751789"/>
    <w:rsid w:val="0075713A"/>
    <w:rsid w:val="00786AEA"/>
    <w:rsid w:val="00797A79"/>
    <w:rsid w:val="007B124B"/>
    <w:rsid w:val="007E607D"/>
    <w:rsid w:val="007F1E4A"/>
    <w:rsid w:val="0080230F"/>
    <w:rsid w:val="00802663"/>
    <w:rsid w:val="0082080E"/>
    <w:rsid w:val="0084384D"/>
    <w:rsid w:val="00851CCB"/>
    <w:rsid w:val="00864980"/>
    <w:rsid w:val="00870F33"/>
    <w:rsid w:val="008B4AE3"/>
    <w:rsid w:val="008D3EF2"/>
    <w:rsid w:val="008D4284"/>
    <w:rsid w:val="008E1A3F"/>
    <w:rsid w:val="008E7F77"/>
    <w:rsid w:val="0090213B"/>
    <w:rsid w:val="0090674A"/>
    <w:rsid w:val="00912E74"/>
    <w:rsid w:val="009237E7"/>
    <w:rsid w:val="00925778"/>
    <w:rsid w:val="00965A13"/>
    <w:rsid w:val="00981E98"/>
    <w:rsid w:val="00981F8D"/>
    <w:rsid w:val="009918B5"/>
    <w:rsid w:val="009D08A4"/>
    <w:rsid w:val="009E2356"/>
    <w:rsid w:val="009F2B3E"/>
    <w:rsid w:val="00A06BFC"/>
    <w:rsid w:val="00A1413D"/>
    <w:rsid w:val="00A51C74"/>
    <w:rsid w:val="00A73048"/>
    <w:rsid w:val="00A9103B"/>
    <w:rsid w:val="00A91097"/>
    <w:rsid w:val="00AB0456"/>
    <w:rsid w:val="00AB565C"/>
    <w:rsid w:val="00AE1D57"/>
    <w:rsid w:val="00AF5F74"/>
    <w:rsid w:val="00B006BB"/>
    <w:rsid w:val="00B27657"/>
    <w:rsid w:val="00B314AB"/>
    <w:rsid w:val="00B346DD"/>
    <w:rsid w:val="00B354CD"/>
    <w:rsid w:val="00B664B1"/>
    <w:rsid w:val="00B8100F"/>
    <w:rsid w:val="00BC4569"/>
    <w:rsid w:val="00BC5635"/>
    <w:rsid w:val="00BF1AD7"/>
    <w:rsid w:val="00C3099E"/>
    <w:rsid w:val="00C327A0"/>
    <w:rsid w:val="00C4571E"/>
    <w:rsid w:val="00C56E24"/>
    <w:rsid w:val="00CA29A2"/>
    <w:rsid w:val="00CC6CB9"/>
    <w:rsid w:val="00CD5354"/>
    <w:rsid w:val="00CE5345"/>
    <w:rsid w:val="00CE6172"/>
    <w:rsid w:val="00CF6E16"/>
    <w:rsid w:val="00D15A19"/>
    <w:rsid w:val="00D20169"/>
    <w:rsid w:val="00D25B8C"/>
    <w:rsid w:val="00D273AE"/>
    <w:rsid w:val="00D67B2F"/>
    <w:rsid w:val="00D76FA4"/>
    <w:rsid w:val="00D87B8B"/>
    <w:rsid w:val="00DC159B"/>
    <w:rsid w:val="00DC1E75"/>
    <w:rsid w:val="00DF4026"/>
    <w:rsid w:val="00E1052A"/>
    <w:rsid w:val="00E130FA"/>
    <w:rsid w:val="00E14750"/>
    <w:rsid w:val="00E2684E"/>
    <w:rsid w:val="00E3617A"/>
    <w:rsid w:val="00E55C6B"/>
    <w:rsid w:val="00E772FB"/>
    <w:rsid w:val="00E905A2"/>
    <w:rsid w:val="00EB28E5"/>
    <w:rsid w:val="00EB2EA4"/>
    <w:rsid w:val="00EE23AD"/>
    <w:rsid w:val="00EF22D2"/>
    <w:rsid w:val="00F352F9"/>
    <w:rsid w:val="00F476B2"/>
    <w:rsid w:val="00F624CC"/>
    <w:rsid w:val="00F809C1"/>
    <w:rsid w:val="00FC39E4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79D1F"/>
  <w15:docId w15:val="{D9371CAF-0A21-45E2-9C23-82E73AD7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0000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sz w:val="20"/>
    </w:rPr>
  </w:style>
  <w:style w:type="paragraph" w:styleId="BodyText2">
    <w:name w:val="Body Text 2"/>
    <w:basedOn w:val="Normal"/>
    <w:semiHidden/>
    <w:pPr>
      <w:spacing w:line="360" w:lineRule="auto"/>
    </w:pPr>
    <w:rPr>
      <w:sz w:val="16"/>
    </w:rPr>
  </w:style>
  <w:style w:type="paragraph" w:styleId="BodyText3">
    <w:name w:val="Body Text 3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30B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F52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waccount@chreed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evrankin\OneDrive%20-%20CH%20Reed\Ms%20Word\New%20Accou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301fd-6327-46b0-8f07-1dd56f79d9db">
      <Terms xmlns="http://schemas.microsoft.com/office/infopath/2007/PartnerControls"/>
    </lcf76f155ced4ddcb4097134ff3c332f>
    <TaxCatchAll xmlns="686a8f2c-bfaf-4ad7-9398-9ae773d20429" xsi:nil="true"/>
    <ScottWagner xmlns="433301fd-6327-46b0-8f07-1dd56f79d9db">
      <UserInfo>
        <DisplayName/>
        <AccountId xsi:nil="true"/>
        <AccountType/>
      </UserInfo>
    </ScottWag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7748F7B623445B3F59DE97D39AF9E" ma:contentTypeVersion="17" ma:contentTypeDescription="Create a new document." ma:contentTypeScope="" ma:versionID="f1abcafa1ee5021647dfb557d76acbc9">
  <xsd:schema xmlns:xsd="http://www.w3.org/2001/XMLSchema" xmlns:xs="http://www.w3.org/2001/XMLSchema" xmlns:p="http://schemas.microsoft.com/office/2006/metadata/properties" xmlns:ns2="433301fd-6327-46b0-8f07-1dd56f79d9db" xmlns:ns3="686a8f2c-bfaf-4ad7-9398-9ae773d20429" targetNamespace="http://schemas.microsoft.com/office/2006/metadata/properties" ma:root="true" ma:fieldsID="0a1a59113aab729bc8a6f77065f374d3" ns2:_="" ns3:_="">
    <xsd:import namespace="433301fd-6327-46b0-8f07-1dd56f79d9db"/>
    <xsd:import namespace="686a8f2c-bfaf-4ad7-9398-9ae773d20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ScottWag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301fd-6327-46b0-8f07-1dd56f79d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34e96f-275c-4651-9dec-283c5a116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ottWagner" ma:index="24" nillable="true" ma:displayName="Scott Wagner" ma:format="Dropdown" ma:list="UserInfo" ma:SharePointGroup="0" ma:internalName="ScottWa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8f2c-bfaf-4ad7-9398-9ae773d20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c2606-5973-42ff-9704-5f3e4d9986dc}" ma:internalName="TaxCatchAll" ma:showField="CatchAllData" ma:web="686a8f2c-bfaf-4ad7-9398-9ae773d20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E96B9-0D4C-4C83-9D2A-D5ED86B74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DBD6B-19D6-4DD1-A559-4BF863DBB928}">
  <ds:schemaRefs>
    <ds:schemaRef ds:uri="http://schemas.microsoft.com/office/2006/metadata/properties"/>
    <ds:schemaRef ds:uri="http://schemas.microsoft.com/office/infopath/2007/PartnerControls"/>
    <ds:schemaRef ds:uri="433301fd-6327-46b0-8f07-1dd56f79d9db"/>
    <ds:schemaRef ds:uri="686a8f2c-bfaf-4ad7-9398-9ae773d20429"/>
  </ds:schemaRefs>
</ds:datastoreItem>
</file>

<file path=customXml/itemProps3.xml><?xml version="1.0" encoding="utf-8"?>
<ds:datastoreItem xmlns:ds="http://schemas.openxmlformats.org/officeDocument/2006/customXml" ds:itemID="{F4FA41ED-6A87-41FA-A8D3-FEF18B3FC9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B32E4-C64E-4A1C-8C6A-DD28C37D6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301fd-6327-46b0-8f07-1dd56f79d9db"/>
    <ds:schemaRef ds:uri="686a8f2c-bfaf-4ad7-9398-9ae773d20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Account Application.dotx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Salesman:</vt:lpstr>
    </vt:vector>
  </TitlesOfParts>
  <Company>C.H. Reed</Company>
  <LinksUpToDate>false</LinksUpToDate>
  <CharactersWithSpaces>3091</CharactersWithSpaces>
  <SharedDoc>false</SharedDoc>
  <HLinks>
    <vt:vector size="6" baseType="variant">
      <vt:variant>
        <vt:i4>3342367</vt:i4>
      </vt:variant>
      <vt:variant>
        <vt:i4>0</vt:i4>
      </vt:variant>
      <vt:variant>
        <vt:i4>0</vt:i4>
      </vt:variant>
      <vt:variant>
        <vt:i4>5</vt:i4>
      </vt:variant>
      <vt:variant>
        <vt:lpwstr>mailto:accountsreceivable@chreed.com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Salesman:</dc:title>
  <dc:creator>Shane Vrankin</dc:creator>
  <cp:lastModifiedBy>Shane Vrankin</cp:lastModifiedBy>
  <cp:revision>1</cp:revision>
  <cp:lastPrinted>2017-03-24T15:46:00Z</cp:lastPrinted>
  <dcterms:created xsi:type="dcterms:W3CDTF">2024-07-29T13:36:00Z</dcterms:created>
  <dcterms:modified xsi:type="dcterms:W3CDTF">2024-07-29T13:37:00Z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0x010100DA57748F7B623445B3F59DE97D39AF9E</vt:lpwstr>
  </property>
  <property fmtid="{D5CDD505-2E9C-101B-9397-08002B2CF9AE}" pid="3" name="Order">
    <vt:r8>4600</vt:r8>
  </property>
</Properties>
</file>